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51" w:rsidRDefault="007B2136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page">
                  <wp:posOffset>1728061</wp:posOffset>
                </wp:positionH>
                <wp:positionV relativeFrom="page">
                  <wp:posOffset>945397</wp:posOffset>
                </wp:positionV>
                <wp:extent cx="4349750" cy="1131376"/>
                <wp:effectExtent l="0" t="0" r="1270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11313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EmailChar"/>
                                <w:b/>
                                <w:color w:val="6585CF" w:themeColor="accent4"/>
                                <w:sz w:val="13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id w:val="1326119"/>
                              <w:placeholder>
                                <w:docPart w:val="8C77BC998D0E4B369C83091395A27CF9"/>
                              </w:placeholder>
                            </w:sdtPr>
                            <w:sdtEndPr>
                              <w:rPr>
                                <w:rStyle w:val="DefaultParagraphFont"/>
                                <w:bCs/>
                                <w:sz w:val="15"/>
                                <w:szCs w:val="32"/>
                              </w:rPr>
                            </w:sdtEndPr>
                            <w:sdtContent>
                              <w:p w:rsidR="00141451" w:rsidRDefault="007B2136" w:rsidP="007B2136">
                                <w:pPr>
                                  <w:pStyle w:val="Email"/>
                                  <w:spacing w:after="0" w:line="240" w:lineRule="auto"/>
                                  <w:jc w:val="center"/>
                                  <w:rPr>
                                    <w:rStyle w:val="EmailChar"/>
                                    <w:b/>
                                    <w:color w:val="6585CF" w:themeColor="accent4"/>
                                    <w:sz w:val="24"/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>
                                  <w:rPr>
                                    <w:rStyle w:val="EmailChar"/>
                                    <w:b/>
                                    <w:color w:val="6585CF" w:themeColor="accent4"/>
                                    <w:sz w:val="24"/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P. O. Box 310</w:t>
                                </w:r>
                              </w:p>
                              <w:p w:rsidR="00141451" w:rsidRDefault="007B2136" w:rsidP="007B2136">
                                <w:pPr>
                                  <w:pStyle w:val="Email"/>
                                  <w:spacing w:after="0" w:line="240" w:lineRule="auto"/>
                                  <w:jc w:val="center"/>
                                  <w:rPr>
                                    <w:rStyle w:val="EmailChar"/>
                                    <w:b/>
                                    <w:color w:val="6585CF" w:themeColor="accent4"/>
                                    <w:sz w:val="24"/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>
                                  <w:rPr>
                                    <w:rStyle w:val="EmailChar"/>
                                    <w:b/>
                                    <w:color w:val="6585CF" w:themeColor="accent4"/>
                                    <w:sz w:val="24"/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Grand Saline, TX  75140</w:t>
                                </w:r>
                              </w:p>
                              <w:p w:rsidR="00141451" w:rsidRDefault="007B2136" w:rsidP="007B2136">
                                <w:pPr>
                                  <w:pStyle w:val="Email"/>
                                  <w:spacing w:after="0" w:line="240" w:lineRule="auto"/>
                                  <w:jc w:val="center"/>
                                  <w:rPr>
                                    <w:rStyle w:val="EmailChar"/>
                                    <w:b/>
                                    <w:color w:val="6585CF" w:themeColor="accent4"/>
                                    <w:sz w:val="24"/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>
                                  <w:rPr>
                                    <w:rStyle w:val="EmailChar"/>
                                    <w:b/>
                                    <w:color w:val="6585CF" w:themeColor="accent4"/>
                                    <w:sz w:val="24"/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Office phone – 903.962.3102</w:t>
                                </w:r>
                              </w:p>
                              <w:p w:rsidR="00141451" w:rsidRDefault="007B2136">
                                <w:pPr>
                                  <w:pStyle w:val="Email"/>
                                  <w:jc w:val="center"/>
                                  <w:rPr>
                                    <w:rStyle w:val="EmailChar"/>
                                    <w:b/>
                                    <w:color w:val="6585CF" w:themeColor="accent4"/>
                                    <w:sz w:val="24"/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>
                                  <w:rPr>
                                    <w:rStyle w:val="EmailChar"/>
                                    <w:b/>
                                    <w:color w:val="6585CF" w:themeColor="accent4"/>
                                    <w:sz w:val="24"/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Email - </w:t>
                                </w:r>
                                <w:hyperlink r:id="rId8" w:history="1">
                                  <w:r w:rsidRPr="00556077">
                                    <w:rPr>
                                      <w:rStyle w:val="Hyperlink"/>
                                      <w:b/>
                                      <w:sz w:val="24"/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psfwcompany@gmail.com</w:t>
                                  </w:r>
                                </w:hyperlink>
                                <w:r>
                                  <w:rPr>
                                    <w:rStyle w:val="EmailChar"/>
                                    <w:b/>
                                    <w:color w:val="6585CF" w:themeColor="accent4"/>
                                    <w:sz w:val="24"/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br/>
                                  <w:t>Web site - pruittsandflatwsc.myruralwater.com</w:t>
                                </w:r>
                              </w:p>
                              <w:p w:rsidR="00141451" w:rsidRDefault="00141451">
                                <w:pPr>
                                  <w:pStyle w:val="Email"/>
                                  <w:jc w:val="center"/>
                                  <w:rPr>
                                    <w:rStyle w:val="EmailChar"/>
                                    <w:b/>
                                    <w:color w:val="6585CF" w:themeColor="accent4"/>
                                    <w:sz w:val="28"/>
                                    <w:szCs w:val="32"/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141451" w:rsidRDefault="00141451">
                                <w:pPr>
                                  <w:pStyle w:val="Email"/>
                                  <w:rPr>
                                    <w:rStyle w:val="EmailChar"/>
                                    <w:b/>
                                    <w:sz w:val="24"/>
                                  </w:rPr>
                                </w:pPr>
                              </w:p>
                              <w:p w:rsidR="00141451" w:rsidRDefault="00E11BDE">
                                <w:pPr>
                                  <w:pStyle w:val="Email"/>
                                </w:pPr>
                              </w:p>
                            </w:sdtContent>
                          </w:sdt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6.05pt;margin-top:74.45pt;width:342.5pt;height:89.1pt;z-index:2518364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" filled="f" stroked="f">
                <v:textbox inset="0,0,0,0">
                  <w:txbxContent>
                    <w:sdt>
                      <w:sdtPr>
                        <w:rPr>
                          <w:rStyle w:val="EmailChar"/>
                          <w:b/>
                          <w:color w:val="6585CF" w:themeColor="accent4"/>
                          <w:sz w:val="13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id w:val="1326119"/>
                        <w:placeholder>
                          <w:docPart w:val="8C77BC998D0E4B369C83091395A27CF9"/>
                        </w:placeholder>
                      </w:sdtPr>
                      <w:sdtEndPr>
                        <w:rPr>
                          <w:rStyle w:val="DefaultParagraphFont"/>
                          <w:bCs/>
                          <w:sz w:val="15"/>
                          <w:szCs w:val="32"/>
                        </w:rPr>
                      </w:sdtEndPr>
                      <w:sdtContent>
                        <w:p w:rsidR="00141451" w:rsidRDefault="007B2136" w:rsidP="007B2136">
                          <w:pPr>
                            <w:pStyle w:val="Email"/>
                            <w:spacing w:after="0" w:line="240" w:lineRule="auto"/>
                            <w:jc w:val="center"/>
                            <w:rPr>
                              <w:rStyle w:val="EmailChar"/>
                              <w:b/>
                              <w:color w:val="6585CF" w:themeColor="accent4"/>
                              <w:sz w:val="2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>
                            <w:rPr>
                              <w:rStyle w:val="EmailChar"/>
                              <w:b/>
                              <w:color w:val="6585CF" w:themeColor="accent4"/>
                              <w:sz w:val="2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P. O. Box 310</w:t>
                          </w:r>
                        </w:p>
                        <w:p w:rsidR="00141451" w:rsidRDefault="007B2136" w:rsidP="007B2136">
                          <w:pPr>
                            <w:pStyle w:val="Email"/>
                            <w:spacing w:after="0" w:line="240" w:lineRule="auto"/>
                            <w:jc w:val="center"/>
                            <w:rPr>
                              <w:rStyle w:val="EmailChar"/>
                              <w:b/>
                              <w:color w:val="6585CF" w:themeColor="accent4"/>
                              <w:sz w:val="2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>
                            <w:rPr>
                              <w:rStyle w:val="EmailChar"/>
                              <w:b/>
                              <w:color w:val="6585CF" w:themeColor="accent4"/>
                              <w:sz w:val="2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Grand Saline, TX  75140</w:t>
                          </w:r>
                        </w:p>
                        <w:p w:rsidR="00141451" w:rsidRDefault="007B2136" w:rsidP="007B2136">
                          <w:pPr>
                            <w:pStyle w:val="Email"/>
                            <w:spacing w:after="0" w:line="240" w:lineRule="auto"/>
                            <w:jc w:val="center"/>
                            <w:rPr>
                              <w:rStyle w:val="EmailChar"/>
                              <w:b/>
                              <w:color w:val="6585CF" w:themeColor="accent4"/>
                              <w:sz w:val="2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>
                            <w:rPr>
                              <w:rStyle w:val="EmailChar"/>
                              <w:b/>
                              <w:color w:val="6585CF" w:themeColor="accent4"/>
                              <w:sz w:val="2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Office phone – 903.962.3102</w:t>
                          </w:r>
                        </w:p>
                        <w:p w:rsidR="00141451" w:rsidRDefault="007B2136">
                          <w:pPr>
                            <w:pStyle w:val="Email"/>
                            <w:jc w:val="center"/>
                            <w:rPr>
                              <w:rStyle w:val="EmailChar"/>
                              <w:b/>
                              <w:color w:val="6585CF" w:themeColor="accent4"/>
                              <w:sz w:val="2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>
                            <w:rPr>
                              <w:rStyle w:val="EmailChar"/>
                              <w:b/>
                              <w:color w:val="6585CF" w:themeColor="accent4"/>
                              <w:sz w:val="2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Email - </w:t>
                          </w:r>
                          <w:hyperlink r:id="rId9" w:history="1">
                            <w:r w:rsidRPr="00556077">
                              <w:rPr>
                                <w:rStyle w:val="Hyperlink"/>
                                <w:b/>
                                <w:sz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psfwcompany@gmail.com</w:t>
                            </w:r>
                          </w:hyperlink>
                          <w:r>
                            <w:rPr>
                              <w:rStyle w:val="EmailChar"/>
                              <w:b/>
                              <w:color w:val="6585CF" w:themeColor="accent4"/>
                              <w:sz w:val="2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br/>
                          </w:r>
                          <w:bookmarkStart w:id="1" w:name="_GoBack"/>
                          <w:bookmarkEnd w:id="1"/>
                          <w:r>
                            <w:rPr>
                              <w:rStyle w:val="EmailChar"/>
                              <w:b/>
                              <w:color w:val="6585CF" w:themeColor="accent4"/>
                              <w:sz w:val="2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Web site - pruittsandflatwsc.myruralwater.com</w:t>
                          </w:r>
                        </w:p>
                        <w:p w:rsidR="00141451" w:rsidRDefault="00141451">
                          <w:pPr>
                            <w:pStyle w:val="Email"/>
                            <w:jc w:val="center"/>
                            <w:rPr>
                              <w:rStyle w:val="EmailChar"/>
                              <w:b/>
                              <w:color w:val="6585CF" w:themeColor="accent4"/>
                              <w:sz w:val="28"/>
                              <w:szCs w:val="32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141451" w:rsidRDefault="00141451">
                          <w:pPr>
                            <w:pStyle w:val="Email"/>
                            <w:rPr>
                              <w:rStyle w:val="EmailChar"/>
                              <w:b/>
                              <w:sz w:val="24"/>
                            </w:rPr>
                          </w:pPr>
                        </w:p>
                        <w:p w:rsidR="00141451" w:rsidRDefault="007B2136">
                          <w:pPr>
                            <w:pStyle w:val="Email"/>
                          </w:pP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509905</wp:posOffset>
                </wp:positionV>
                <wp:extent cx="5623560" cy="4375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mpanyNameChar"/>
                              </w:rPr>
                              <w:id w:val="1326066"/>
                            </w:sdtPr>
                            <w:sdtEndPr>
                              <w:rPr>
                                <w:rStyle w:val="DefaultParagraphFont"/>
                                <w:bCs/>
                              </w:rPr>
                            </w:sdtEndPr>
                            <w:sdtContent>
                              <w:p w:rsidR="00141451" w:rsidRDefault="007B2136">
                                <w:pPr>
                                  <w:pStyle w:val="CompanyName"/>
                                  <w:rPr>
                                    <w:rStyle w:val="CompanyNameChar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Style w:val="CompanyNameChar"/>
                                    <w:b/>
                                    <w:bCs/>
                                    <w:color w:val="262626" w:themeColor="text1" w:themeTint="D9"/>
                                    <w:sz w:val="56"/>
                                    <w:szCs w:val="56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13462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clear"/>
                                  </w:rPr>
                                  <w:t>PRUITT SAND FLAT WATER COMPANY</w:t>
                                </w:r>
                              </w:p>
                              <w:p w:rsidR="00141451" w:rsidRDefault="00E11BDE">
                                <w:pPr>
                                  <w:pStyle w:val="CompanyName"/>
                                </w:pPr>
                              </w:p>
                            </w:sdtContent>
                          </w:sdt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89.9pt;margin-top:40.15pt;height:34.45pt;width:442.8pt;mso-position-horizontal-relative:page;mso-position-vertical-relative:page;z-index:251835392;mso-width-relative:page;mso-height-relative:page;" filled="f" stroked="f" coordsize="21600,21600" o:gfxdata="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Y8Ksi2QAAAAsBAAAPAAAAAAAAAAEA&#10;IAAAACIAAABkcnMvZG93bnJldi54bWxQSwECFAAUAAAACACHTuJA30HyipwBAAA2AwAADgAAAAAA&#10;AAABACAAAAAoAQAAZHJzL2Uyb0RvYy54bWxQSwUGAAAAAAYABgBZAQAANgUAAAAA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sdt>
                      <w:sdtPr>
                        <w:rPr>
                          <w:rStyle w:val="15"/>
                        </w:rPr>
                        <w:id w:val="1326066"/>
                        <w:placeholder>
                          <w:docPart w:val="F2E4F3E868BC4ADAB06E0EEFF38789EB"/>
                        </w:placeholder>
                      </w:sdtPr>
                      <w:sdtEndPr>
                        <w:rPr>
                          <w:rStyle w:val="7"/>
                          <w:bCs/>
                        </w:rPr>
                      </w:sdtEndPr>
                      <w:sdtContent>
                        <w:p>
                          <w:pPr>
                            <w:pStyle w:val="13"/>
                            <w:rPr>
                              <w:rStyle w:val="15"/>
                              <w:bCs w:val="0"/>
                              <w:sz w:val="56"/>
                              <w:szCs w:val="56"/>
                            </w:rPr>
                          </w:pPr>
                          <w:r>
                            <w:rPr>
                              <w:rStyle w:val="15"/>
                              <w:b/>
                              <w:bCs/>
                              <w:color w:val="262626" w:themeColor="text1" w:themeTint="D9"/>
                              <w:sz w:val="56"/>
                              <w:szCs w:val="56"/>
                              <w14:glow w14:rad="0">
                                <w14:srgbClr w14:val="000000"/>
                              </w14:glow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Outline w14:w="13462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  <w14:props3d w14:extrusionH="0" w14:contourW="0" w14:prstMaterial="clear"/>
                            </w:rPr>
                            <w:t>PRUITT SAND FLAT WATER COMPANY</w:t>
                          </w:r>
                        </w:p>
                        <w:p>
                          <w:pPr>
                            <w:pStyle w:val="13"/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448310</wp:posOffset>
                </wp:positionV>
                <wp:extent cx="1000760" cy="3390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sdt>
                            <w:sdtPr>
                              <w:id w:val="1325961"/>
                              <w:showingPlcHdr/>
                              <w:picture/>
                            </w:sdtPr>
                            <w:sdtEndPr/>
                            <w:sdtContent>
                              <w:p w:rsidR="00141451" w:rsidRDefault="007B213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41630" cy="34163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41630" cy="3416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3.85pt;margin-top:35.3pt;height:26.7pt;width:78.8pt;mso-position-horizontal-relative:page;mso-position-vertical-relative:page;z-index:251834368;mso-width-relative:page;mso-height-relative:page;" filled="f" stroked="f" coordsize="21600,21600" o:gfxdata="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hdfAx2AAAAAkBAAAPAAAAAAAAAAEAIAAA&#10;ACIAAABkcnMvZG93bnJldi54bWxQSwECFAAUAAAACACHTuJAljKRTJoBAAA2AwAADgAAAAAAAAAB&#10;ACAAAAAnAQAAZHJzL2Uyb0RvYy54bWxQSwUGAAAAAAYABgBZAQAAMwUAAAAA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sdt>
                      <w:sdtPr>
                        <w:id w:val="1325961"/>
                        <w:showingPlcHdr/>
                        <w:picture/>
                      </w:sdtPr>
                      <w:sdtContent>
                        <w:p>
                          <w:r>
                            <w:drawing>
                              <wp:inline distT="0" distB="0" distL="0" distR="0">
                                <wp:extent cx="341630" cy="34163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1630" cy="3416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page">
                  <wp:posOffset>6976745</wp:posOffset>
                </wp:positionH>
                <wp:positionV relativeFrom="page">
                  <wp:posOffset>301625</wp:posOffset>
                </wp:positionV>
                <wp:extent cx="494030" cy="1252855"/>
                <wp:effectExtent l="19050" t="19050" r="33020" b="4889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1252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alpha val="85001"/>
                          </a:schemeClr>
                        </a:solidFill>
                        <a:ln w="38100" cap="flat" cmpd="sng">
                          <a:solidFill>
                            <a:schemeClr val="lt1">
                              <a:lumMod val="9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chemeClr val="accent4">
                              <a:lumMod val="50000"/>
                              <a:alpha val="50000"/>
                            </a:scheme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549.35pt;margin-top:23.75pt;height:98.65pt;width:38.9pt;mso-position-horizontal-relative:page;mso-position-vertical-relative:page;z-index:251831296;mso-width-relative:page;mso-height-relative:page;" fillcolor="#6585CF [3207]" filled="t" stroked="t" coordsize="1376,3365" o:gfxdata="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Y2uaSNoAAAAMAQAADwAAAAAAAAABACAAAAAiAAAAZHJzL2Rvd25y&#10;ZXYueG1sUEsBAhQAFAAAAAgAh07iQH9wmlmLAwAAsQoAAA4AAAAAAAAAAQAgAAAAKQEAAGRycy9l&#10;Mm9Eb2MueG1sUEsFBgAAAAAGAAYAWQEAACYHAAAAAA==&#10;" path="m0,0l1376,0,1376,3365,1363,3134,1351,2914,1338,2706,1325,2507,1310,2320,1295,2141,1277,1973,1260,1813,1240,1663,1218,1523,1195,1389,1169,1265,1142,1149,1112,1039,1080,937,1046,842,1008,753,967,671,924,595,877,524,826,458,772,398,714,342,653,291,587,243,517,199,443,159,364,123,280,89,192,57,98,27,0,0xe">
                <v:fill on="t" opacity="55706f" focussize="0,0"/>
                <v:stroke weight="3pt" color="#F2F2F2 [3041]" joinstyle="round"/>
                <v:imagedata o:title=""/>
                <o:lock v:ext="edit" aspectratio="f"/>
                <v:shadow on="t" color="#253D75 [1607]" opacity="32768f" offset="1pt,2pt" origin="0f,0f" matrix="65536f,0f,0f,65536f"/>
              </v:shape>
            </w:pict>
          </mc:Fallback>
        </mc:AlternateContent>
      </w:r>
    </w:p>
    <w:p w:rsidR="00141451" w:rsidRDefault="00141451"/>
    <w:p w:rsidR="00141451" w:rsidRDefault="00141451"/>
    <w:p w:rsidR="00141451" w:rsidRDefault="00141451"/>
    <w:p w:rsidR="00141451" w:rsidRDefault="0097445F" w:rsidP="0097445F">
      <w:pPr>
        <w:jc w:val="center"/>
        <w:rPr>
          <w:b/>
          <w:sz w:val="22"/>
        </w:rPr>
      </w:pPr>
      <w:r w:rsidRPr="0097445F">
        <w:rPr>
          <w:b/>
          <w:sz w:val="22"/>
        </w:rPr>
        <w:t>REQUEST FOR SERVICE DISCONNECTION</w:t>
      </w:r>
    </w:p>
    <w:p w:rsidR="0097445F" w:rsidRPr="004001F1" w:rsidRDefault="0097445F" w:rsidP="004001F1">
      <w:pPr>
        <w:spacing w:line="360" w:lineRule="auto"/>
        <w:jc w:val="both"/>
        <w:rPr>
          <w:sz w:val="24"/>
        </w:rPr>
      </w:pPr>
      <w:r w:rsidRPr="004001F1">
        <w:rPr>
          <w:sz w:val="24"/>
        </w:rPr>
        <w:t>I ____________________________________________________ hereby request that my water meter,</w:t>
      </w:r>
      <w:r w:rsidR="004001F1">
        <w:rPr>
          <w:sz w:val="24"/>
        </w:rPr>
        <w:t xml:space="preserve"> located at ___________________________________________</w:t>
      </w:r>
      <w:r w:rsidRPr="004001F1">
        <w:rPr>
          <w:sz w:val="24"/>
        </w:rPr>
        <w:t xml:space="preserve"> account number ______ be disconnected from Pruitt Sand Flat Water Supply Corporation service and my membership fee be refunded to me. (</w:t>
      </w:r>
      <w:proofErr w:type="gramStart"/>
      <w:r w:rsidRPr="004001F1">
        <w:rPr>
          <w:sz w:val="24"/>
        </w:rPr>
        <w:t>if</w:t>
      </w:r>
      <w:proofErr w:type="gramEnd"/>
      <w:r w:rsidRPr="004001F1">
        <w:rPr>
          <w:sz w:val="24"/>
        </w:rPr>
        <w:t xml:space="preserve"> applicable)  I understand that if I should ever want my service reinstated, I may have to apply for service as a new member and I may have to pay all costs as indicated in the current copy of the Water Supply Corporation Tariff.  Future ability to provide service will be dependent upon system capacity, which I understand may be limited and may require capital improvements to deliver adequate service.  I also understand that these improvements will be at my cost.  I further represent to PSFW that my spouse (if applicable) joins me in this request and I am authorized to execute this Request for Service Disconnection on behalf of my spouse. I understand the charges for this account will terminate when the office receives this signed statement.</w:t>
      </w:r>
    </w:p>
    <w:p w:rsidR="0097445F" w:rsidRPr="004001F1" w:rsidRDefault="0097445F">
      <w:pPr>
        <w:rPr>
          <w:sz w:val="24"/>
        </w:rPr>
      </w:pPr>
      <w:r w:rsidRPr="004001F1">
        <w:rPr>
          <w:sz w:val="24"/>
        </w:rPr>
        <w:t>____________________________________________</w:t>
      </w:r>
      <w:r w:rsidRPr="004001F1">
        <w:rPr>
          <w:sz w:val="24"/>
        </w:rPr>
        <w:tab/>
        <w:t>______________________</w:t>
      </w:r>
    </w:p>
    <w:p w:rsidR="0097445F" w:rsidRPr="004001F1" w:rsidRDefault="0097445F">
      <w:pPr>
        <w:rPr>
          <w:sz w:val="24"/>
        </w:rPr>
      </w:pPr>
      <w:r w:rsidRPr="004001F1">
        <w:rPr>
          <w:sz w:val="24"/>
        </w:rPr>
        <w:t>Member’s Signature</w:t>
      </w:r>
      <w:r w:rsidRPr="004001F1">
        <w:rPr>
          <w:sz w:val="24"/>
        </w:rPr>
        <w:tab/>
      </w:r>
      <w:r w:rsidRPr="004001F1">
        <w:rPr>
          <w:sz w:val="24"/>
        </w:rPr>
        <w:tab/>
      </w:r>
      <w:r w:rsidRPr="004001F1">
        <w:rPr>
          <w:sz w:val="24"/>
        </w:rPr>
        <w:tab/>
      </w:r>
      <w:r w:rsidRPr="004001F1">
        <w:rPr>
          <w:sz w:val="24"/>
        </w:rPr>
        <w:tab/>
      </w:r>
      <w:r w:rsidRPr="004001F1">
        <w:rPr>
          <w:sz w:val="24"/>
        </w:rPr>
        <w:tab/>
      </w:r>
      <w:r w:rsidRPr="004001F1">
        <w:rPr>
          <w:sz w:val="24"/>
        </w:rPr>
        <w:tab/>
      </w:r>
      <w:r w:rsidR="00E11BDE">
        <w:rPr>
          <w:sz w:val="24"/>
        </w:rPr>
        <w:t xml:space="preserve">                   </w:t>
      </w:r>
      <w:bookmarkStart w:id="0" w:name="_GoBack"/>
      <w:bookmarkEnd w:id="0"/>
      <w:r w:rsidRPr="004001F1">
        <w:rPr>
          <w:sz w:val="24"/>
        </w:rPr>
        <w:t>Date</w:t>
      </w:r>
    </w:p>
    <w:p w:rsidR="0097445F" w:rsidRPr="004001F1" w:rsidRDefault="0097445F">
      <w:pPr>
        <w:rPr>
          <w:sz w:val="24"/>
        </w:rPr>
      </w:pPr>
    </w:p>
    <w:p w:rsidR="0097445F" w:rsidRPr="004001F1" w:rsidRDefault="0097445F">
      <w:pPr>
        <w:rPr>
          <w:sz w:val="24"/>
        </w:rPr>
      </w:pPr>
      <w:r w:rsidRPr="004001F1">
        <w:rPr>
          <w:sz w:val="24"/>
        </w:rPr>
        <w:t>Forwarding Address:</w:t>
      </w:r>
    </w:p>
    <w:p w:rsidR="0097445F" w:rsidRPr="004001F1" w:rsidRDefault="0097445F" w:rsidP="0097445F">
      <w:pPr>
        <w:spacing w:line="360" w:lineRule="auto"/>
        <w:rPr>
          <w:sz w:val="24"/>
        </w:rPr>
      </w:pPr>
      <w:r w:rsidRPr="004001F1">
        <w:rPr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422D8BD" wp14:editId="67E19044">
                <wp:simplePos x="0" y="0"/>
                <wp:positionH relativeFrom="column">
                  <wp:posOffset>3754464</wp:posOffset>
                </wp:positionH>
                <wp:positionV relativeFrom="paragraph">
                  <wp:posOffset>93194</wp:posOffset>
                </wp:positionV>
                <wp:extent cx="2374265" cy="1875295"/>
                <wp:effectExtent l="0" t="0" r="1524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7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45F" w:rsidRDefault="0097445F" w:rsidP="009744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445F">
                              <w:rPr>
                                <w:b/>
                              </w:rPr>
                              <w:t>FOR CORPORATION USE ONLY</w:t>
                            </w:r>
                          </w:p>
                          <w:p w:rsidR="0097445F" w:rsidRDefault="0097445F" w:rsidP="009744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DATE OF </w:t>
                            </w:r>
                            <w:r>
                              <w:rPr>
                                <w:b/>
                              </w:rPr>
                              <w:br/>
                              <w:t>FINAL READING__________________</w:t>
                            </w:r>
                          </w:p>
                          <w:p w:rsidR="0097445F" w:rsidRDefault="0097445F" w:rsidP="009744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FINAL READING__________________</w:t>
                            </w:r>
                          </w:p>
                          <w:p w:rsidR="0097445F" w:rsidRDefault="0097445F" w:rsidP="009744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REFUND ISSUED_________________</w:t>
                            </w:r>
                          </w:p>
                          <w:p w:rsidR="0097445F" w:rsidRPr="0097445F" w:rsidRDefault="0097445F" w:rsidP="009744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95.65pt;margin-top:7.35pt;width:186.95pt;height:147.65pt;z-index:2518384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" strokeweight="1.5pt">
                <v:textbox>
                  <w:txbxContent>
                    <w:p w:rsidR="0097445F" w:rsidRDefault="0097445F" w:rsidP="0097445F">
                      <w:pPr>
                        <w:jc w:val="center"/>
                        <w:rPr>
                          <w:b/>
                        </w:rPr>
                      </w:pPr>
                      <w:r w:rsidRPr="0097445F">
                        <w:rPr>
                          <w:b/>
                        </w:rPr>
                        <w:t>FOR CORPORATION USE ONLY</w:t>
                      </w:r>
                    </w:p>
                    <w:p w:rsidR="0097445F" w:rsidRDefault="0097445F" w:rsidP="009744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DATE OF </w:t>
                      </w:r>
                      <w:r>
                        <w:rPr>
                          <w:b/>
                        </w:rPr>
                        <w:br/>
                        <w:t>FINAL READING__________________</w:t>
                      </w:r>
                    </w:p>
                    <w:p w:rsidR="0097445F" w:rsidRDefault="0097445F" w:rsidP="009744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FINAL READING__________________</w:t>
                      </w:r>
                    </w:p>
                    <w:p w:rsidR="0097445F" w:rsidRDefault="0097445F" w:rsidP="009744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REFUND ISSUED_________________</w:t>
                      </w:r>
                    </w:p>
                    <w:p w:rsidR="0097445F" w:rsidRPr="0097445F" w:rsidRDefault="0097445F" w:rsidP="009744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001F1">
        <w:rPr>
          <w:sz w:val="24"/>
        </w:rPr>
        <w:t>___________________________________________</w:t>
      </w:r>
      <w:r w:rsidRPr="004001F1">
        <w:rPr>
          <w:sz w:val="24"/>
        </w:rPr>
        <w:br/>
        <w:t>___________________________________________</w:t>
      </w:r>
      <w:r w:rsidRPr="004001F1">
        <w:rPr>
          <w:sz w:val="24"/>
        </w:rPr>
        <w:br/>
        <w:t>___________________________________________</w:t>
      </w:r>
    </w:p>
    <w:p w:rsidR="0097445F" w:rsidRPr="0097445F" w:rsidRDefault="0097445F">
      <w:pPr>
        <w:rPr>
          <w:sz w:val="22"/>
        </w:rPr>
      </w:pPr>
    </w:p>
    <w:p w:rsidR="00141451" w:rsidRDefault="00141451">
      <w:pPr>
        <w:rPr>
          <w:sz w:val="26"/>
          <w:szCs w:val="26"/>
        </w:rPr>
      </w:pPr>
    </w:p>
    <w:sectPr w:rsidR="00141451">
      <w:pgSz w:w="12240" w:h="15840"/>
      <w:pgMar w:top="1440" w:right="1800" w:bottom="1440" w:left="1800" w:header="0" w:footer="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E9"/>
    <w:rsid w:val="000975A8"/>
    <w:rsid w:val="000D247E"/>
    <w:rsid w:val="00123681"/>
    <w:rsid w:val="00141451"/>
    <w:rsid w:val="00143DBB"/>
    <w:rsid w:val="00194B1B"/>
    <w:rsid w:val="001A65DE"/>
    <w:rsid w:val="001B326D"/>
    <w:rsid w:val="001F3161"/>
    <w:rsid w:val="002A22E2"/>
    <w:rsid w:val="003111A7"/>
    <w:rsid w:val="0033436E"/>
    <w:rsid w:val="00345BFB"/>
    <w:rsid w:val="00356D45"/>
    <w:rsid w:val="00394968"/>
    <w:rsid w:val="003B7DE5"/>
    <w:rsid w:val="004001F1"/>
    <w:rsid w:val="0041155F"/>
    <w:rsid w:val="004665E9"/>
    <w:rsid w:val="00491486"/>
    <w:rsid w:val="004A339A"/>
    <w:rsid w:val="005A5FE1"/>
    <w:rsid w:val="005A623A"/>
    <w:rsid w:val="005F70E4"/>
    <w:rsid w:val="00606D3B"/>
    <w:rsid w:val="00622841"/>
    <w:rsid w:val="006726A4"/>
    <w:rsid w:val="006A6DF8"/>
    <w:rsid w:val="006B5FC2"/>
    <w:rsid w:val="006D353C"/>
    <w:rsid w:val="006D5D42"/>
    <w:rsid w:val="00730039"/>
    <w:rsid w:val="0079035C"/>
    <w:rsid w:val="007B2136"/>
    <w:rsid w:val="007C1263"/>
    <w:rsid w:val="00864E82"/>
    <w:rsid w:val="008A28E6"/>
    <w:rsid w:val="008E2272"/>
    <w:rsid w:val="008F6500"/>
    <w:rsid w:val="00904EDB"/>
    <w:rsid w:val="0093614F"/>
    <w:rsid w:val="009646BF"/>
    <w:rsid w:val="0097445F"/>
    <w:rsid w:val="009C1BA0"/>
    <w:rsid w:val="009E26F1"/>
    <w:rsid w:val="00A33E40"/>
    <w:rsid w:val="00A40998"/>
    <w:rsid w:val="00A96A14"/>
    <w:rsid w:val="00AB004C"/>
    <w:rsid w:val="00AF1FCF"/>
    <w:rsid w:val="00AF310E"/>
    <w:rsid w:val="00B024DE"/>
    <w:rsid w:val="00B73C1F"/>
    <w:rsid w:val="00B9719A"/>
    <w:rsid w:val="00BA09E9"/>
    <w:rsid w:val="00BE3DFE"/>
    <w:rsid w:val="00C07CDA"/>
    <w:rsid w:val="00C1319A"/>
    <w:rsid w:val="00C177AA"/>
    <w:rsid w:val="00C54EA0"/>
    <w:rsid w:val="00CB1D3D"/>
    <w:rsid w:val="00D11190"/>
    <w:rsid w:val="00D43C7D"/>
    <w:rsid w:val="00D61764"/>
    <w:rsid w:val="00D63306"/>
    <w:rsid w:val="00E11BDE"/>
    <w:rsid w:val="00E65CBA"/>
    <w:rsid w:val="00E86607"/>
    <w:rsid w:val="00ED1153"/>
    <w:rsid w:val="00EE7602"/>
    <w:rsid w:val="00F46A2F"/>
    <w:rsid w:val="00F75AED"/>
    <w:rsid w:val="00FC0427"/>
    <w:rsid w:val="00FE67A7"/>
    <w:rsid w:val="03744DD1"/>
    <w:rsid w:val="0ED74012"/>
    <w:rsid w:val="11111EDF"/>
    <w:rsid w:val="1394553C"/>
    <w:rsid w:val="34670514"/>
    <w:rsid w:val="44377F34"/>
    <w:rsid w:val="5E6A17A9"/>
    <w:rsid w:val="5F49001A"/>
    <w:rsid w:val="63345520"/>
    <w:rsid w:val="633D4717"/>
    <w:rsid w:val="67002C2A"/>
    <w:rsid w:val="6E5A1452"/>
    <w:rsid w:val="72E955FA"/>
    <w:rsid w:val="73D5539A"/>
    <w:rsid w:val="750E2030"/>
    <w:rsid w:val="7B1725A6"/>
    <w:rsid w:val="7E9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Default Paragraph Font" w:uiPriority="1" w:unhideWhenUsed="1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hAnsiTheme="minorHAnsi"/>
      <w:color w:val="212120"/>
      <w:kern w:val="2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b/>
      <w:bCs/>
      <w:color w:val="CEB966" w:themeColor="accent1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color w:val="212120"/>
      <w:kern w:val="28"/>
      <w:sz w:val="16"/>
      <w:szCs w:val="16"/>
    </w:rPr>
  </w:style>
  <w:style w:type="paragraph" w:customStyle="1" w:styleId="CompanyName">
    <w:name w:val="Company_Name"/>
    <w:link w:val="CompanyNameChar"/>
    <w:qFormat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character" w:customStyle="1" w:styleId="CompanyNameChar">
    <w:name w:val="Company_Name Char"/>
    <w:basedOn w:val="DefaultParagraphFont"/>
    <w:link w:val="CompanyName"/>
    <w:qFormat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pPr>
      <w:jc w:val="center"/>
    </w:pPr>
    <w:rPr>
      <w:rFonts w:asciiTheme="minorHAnsi" w:hAnsiTheme="minorHAnsi"/>
      <w:color w:val="0D0D0D" w:themeColor="text1" w:themeTint="F2"/>
      <w:kern w:val="28"/>
    </w:rPr>
  </w:style>
  <w:style w:type="character" w:customStyle="1" w:styleId="EmailChar">
    <w:name w:val="Email Char"/>
    <w:basedOn w:val="DefaultParagraphFont"/>
    <w:link w:val="Email"/>
    <w:qFormat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qFormat/>
    <w:rPr>
      <w:rFonts w:asciiTheme="minorHAnsi" w:hAnsiTheme="minorHAnsi"/>
      <w:color w:val="0D0D0D" w:themeColor="text1" w:themeTint="F2"/>
      <w:kern w:val="28"/>
    </w:rPr>
  </w:style>
  <w:style w:type="character" w:customStyle="1" w:styleId="HeaderChar">
    <w:name w:val="Header Char"/>
    <w:basedOn w:val="DefaultParagraphFont"/>
    <w:link w:val="Header"/>
    <w:qFormat/>
    <w:rPr>
      <w:rFonts w:asciiTheme="minorHAnsi" w:hAnsiTheme="minorHAnsi"/>
      <w:color w:val="212120"/>
      <w:kern w:val="2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color w:val="21212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Default Paragraph Font" w:uiPriority="1" w:unhideWhenUsed="1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hAnsiTheme="minorHAnsi"/>
      <w:color w:val="212120"/>
      <w:kern w:val="2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b/>
      <w:bCs/>
      <w:color w:val="CEB966" w:themeColor="accent1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color w:val="212120"/>
      <w:kern w:val="28"/>
      <w:sz w:val="16"/>
      <w:szCs w:val="16"/>
    </w:rPr>
  </w:style>
  <w:style w:type="paragraph" w:customStyle="1" w:styleId="CompanyName">
    <w:name w:val="Company_Name"/>
    <w:link w:val="CompanyNameChar"/>
    <w:qFormat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character" w:customStyle="1" w:styleId="CompanyNameChar">
    <w:name w:val="Company_Name Char"/>
    <w:basedOn w:val="DefaultParagraphFont"/>
    <w:link w:val="CompanyName"/>
    <w:qFormat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pPr>
      <w:jc w:val="center"/>
    </w:pPr>
    <w:rPr>
      <w:rFonts w:asciiTheme="minorHAnsi" w:hAnsiTheme="minorHAnsi"/>
      <w:color w:val="0D0D0D" w:themeColor="text1" w:themeTint="F2"/>
      <w:kern w:val="28"/>
    </w:rPr>
  </w:style>
  <w:style w:type="character" w:customStyle="1" w:styleId="EmailChar">
    <w:name w:val="Email Char"/>
    <w:basedOn w:val="DefaultParagraphFont"/>
    <w:link w:val="Email"/>
    <w:qFormat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qFormat/>
    <w:rPr>
      <w:rFonts w:asciiTheme="minorHAnsi" w:hAnsiTheme="minorHAnsi"/>
      <w:color w:val="0D0D0D" w:themeColor="text1" w:themeTint="F2"/>
      <w:kern w:val="28"/>
    </w:rPr>
  </w:style>
  <w:style w:type="character" w:customStyle="1" w:styleId="HeaderChar">
    <w:name w:val="Header Char"/>
    <w:basedOn w:val="DefaultParagraphFont"/>
    <w:link w:val="Header"/>
    <w:qFormat/>
    <w:rPr>
      <w:rFonts w:asciiTheme="minorHAnsi" w:hAnsiTheme="minorHAnsi"/>
      <w:color w:val="212120"/>
      <w:kern w:val="2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fwcompany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psfwcompany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arrol\AppData\Roaming\Microsoft\Templates\GreenWave_Letterhead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77BC998D0E4B369C83091395A27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4306B-B057-41C1-9876-C8EBBC88A19D}"/>
      </w:docPartPr>
      <w:docPartBody>
        <w:p w:rsidR="00E87F3B" w:rsidRDefault="007378B1">
          <w:pPr>
            <w:pStyle w:val="8C77BC998D0E4B369C83091395A27CF9"/>
          </w:pPr>
          <w:r>
            <w:t>www.companyname.com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3B"/>
    <w:rsid w:val="00371A4C"/>
    <w:rsid w:val="007378B1"/>
    <w:rsid w:val="00E8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 w:qFormat="1"/>
    <w:lsdException w:name="Normal Table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9C8407E7A6422685E847CA3E4B9020">
    <w:name w:val="3C9C8407E7A6422685E847CA3E4B9020"/>
    <w:qFormat/>
    <w:rPr>
      <w:sz w:val="22"/>
      <w:szCs w:val="22"/>
    </w:rPr>
  </w:style>
  <w:style w:type="paragraph" w:customStyle="1" w:styleId="8C77BC998D0E4B369C83091395A27CF9">
    <w:name w:val="8C77BC998D0E4B369C83091395A27CF9"/>
    <w:qFormat/>
    <w:rPr>
      <w:sz w:val="22"/>
      <w:szCs w:val="22"/>
    </w:rPr>
  </w:style>
  <w:style w:type="paragraph" w:customStyle="1" w:styleId="F2E4F3E868BC4ADAB06E0EEFF38789EB">
    <w:name w:val="F2E4F3E868BC4ADAB06E0EEFF38789EB"/>
    <w:qFormat/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 w:qFormat="1"/>
    <w:lsdException w:name="Normal Table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9C8407E7A6422685E847CA3E4B9020">
    <w:name w:val="3C9C8407E7A6422685E847CA3E4B9020"/>
    <w:qFormat/>
    <w:rPr>
      <w:sz w:val="22"/>
      <w:szCs w:val="22"/>
    </w:rPr>
  </w:style>
  <w:style w:type="paragraph" w:customStyle="1" w:styleId="8C77BC998D0E4B369C83091395A27CF9">
    <w:name w:val="8C77BC998D0E4B369C83091395A27CF9"/>
    <w:qFormat/>
    <w:rPr>
      <w:sz w:val="22"/>
      <w:szCs w:val="22"/>
    </w:rPr>
  </w:style>
  <w:style w:type="paragraph" w:customStyle="1" w:styleId="F2E4F3E868BC4ADAB06E0EEFF38789EB">
    <w:name w:val="F2E4F3E868BC4ADAB06E0EEFF38789EB"/>
    <w:qFormat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Business_sta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9E89A-D4E9-4D11-A2DE-AB1603089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6B49C-26A9-41E6-BEE2-5D076210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GreenWave_Letterhead(2)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 Group Inc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Carroll</dc:creator>
  <cp:lastModifiedBy>Susan</cp:lastModifiedBy>
  <cp:revision>4</cp:revision>
  <cp:lastPrinted>2017-08-30T16:29:00Z</cp:lastPrinted>
  <dcterms:created xsi:type="dcterms:W3CDTF">2019-10-15T22:02:00Z</dcterms:created>
  <dcterms:modified xsi:type="dcterms:W3CDTF">2019-10-15T22:05:00Z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TC102580021033</vt:lpwstr>
  </property>
  <property fmtid="{D5CDD505-2E9C-101B-9397-08002B2CF9AE}" pid="3" name="KSOProductBuildVer">
    <vt:lpwstr>1033-10.2.0.5908</vt:lpwstr>
  </property>
</Properties>
</file>